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D7" w:rsidRDefault="007E4DD7" w:rsidP="006B602A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</w:t>
      </w:r>
    </w:p>
    <w:p w:rsidR="007E4DD7" w:rsidRDefault="007E4DD7" w:rsidP="007D5C3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:rsidR="007E4DD7" w:rsidRDefault="007E4DD7" w:rsidP="007D5C3B">
      <w:pPr>
        <w:spacing w:after="0"/>
        <w:rPr>
          <w:rFonts w:ascii="Arial" w:hAnsi="Arial" w:cs="Arial"/>
          <w:sz w:val="20"/>
          <w:szCs w:val="20"/>
        </w:rPr>
      </w:pPr>
    </w:p>
    <w:p w:rsidR="007E4DD7" w:rsidRDefault="007E4DD7" w:rsidP="007D5C3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E4DD7" w:rsidRDefault="007E4DD7" w:rsidP="007D5C3B">
      <w:pPr>
        <w:spacing w:after="0"/>
        <w:rPr>
          <w:rFonts w:ascii="Arial" w:hAnsi="Arial" w:cs="Arial"/>
          <w:sz w:val="20"/>
          <w:szCs w:val="20"/>
        </w:rPr>
      </w:pPr>
    </w:p>
    <w:p w:rsidR="007E4DD7" w:rsidRDefault="007E4DD7" w:rsidP="007D5C3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E4DD7" w:rsidRDefault="007E4DD7" w:rsidP="007D5C3B">
      <w:pPr>
        <w:spacing w:after="0"/>
        <w:rPr>
          <w:rFonts w:ascii="Arial" w:hAnsi="Arial" w:cs="Arial"/>
          <w:sz w:val="20"/>
          <w:szCs w:val="20"/>
        </w:rPr>
      </w:pPr>
    </w:p>
    <w:p w:rsidR="007E4DD7" w:rsidRDefault="007E4DD7" w:rsidP="007D5C3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7E4DD7" w:rsidRDefault="007E4DD7" w:rsidP="006B60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Tel/fax: …………………………</w:t>
      </w:r>
    </w:p>
    <w:p w:rsidR="007E4DD7" w:rsidRDefault="007E4DD7" w:rsidP="006B60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nazwa i adres wykonawcy)</w:t>
      </w:r>
    </w:p>
    <w:p w:rsidR="007E4DD7" w:rsidRDefault="007E4DD7" w:rsidP="006B602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E4DD7" w:rsidRPr="002530EB" w:rsidRDefault="007E4DD7" w:rsidP="006B60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0EB">
        <w:rPr>
          <w:rFonts w:ascii="Arial" w:hAnsi="Arial" w:cs="Arial"/>
          <w:b/>
          <w:bCs/>
          <w:sz w:val="24"/>
          <w:szCs w:val="24"/>
        </w:rPr>
        <w:t>O F E R T A</w:t>
      </w: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7E4DD7" w:rsidRDefault="007E4DD7" w:rsidP="00217F48">
      <w:pPr>
        <w:shd w:val="clear" w:color="auto" w:fill="CCFFCC"/>
        <w:spacing w:after="0"/>
        <w:jc w:val="both"/>
        <w:rPr>
          <w:b/>
          <w:bCs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Ofertę składamy na: </w:t>
      </w:r>
      <w:r>
        <w:rPr>
          <w:rFonts w:ascii="Arial" w:hAnsi="Arial" w:cs="Arial"/>
          <w:sz w:val="20"/>
          <w:szCs w:val="20"/>
        </w:rPr>
        <w:t>„</w:t>
      </w:r>
      <w:r>
        <w:rPr>
          <w:b/>
          <w:bCs/>
          <w:sz w:val="20"/>
          <w:szCs w:val="20"/>
        </w:rPr>
        <w:t>Urządzenie placu zabaw dla dzieci w m. Ciosny w ramach funduszu sołeckiego 2015 dla sołectwa Ciosny”</w:t>
      </w:r>
    </w:p>
    <w:p w:rsidR="007E4DD7" w:rsidRPr="00137062" w:rsidRDefault="007E4DD7" w:rsidP="00217F48">
      <w:pPr>
        <w:shd w:val="clear" w:color="auto" w:fill="CCFFCC"/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Oferujemy wykonanie przedmiotu zamówienia zgodnie z warunkami zamieszczonymi w zapytaniu ofertowym</w:t>
      </w:r>
      <w:r>
        <w:rPr>
          <w:rFonts w:ascii="Arial" w:hAnsi="Arial" w:cs="Arial"/>
          <w:sz w:val="20"/>
          <w:szCs w:val="20"/>
        </w:rPr>
        <w:t xml:space="preserve"> :</w:t>
      </w:r>
      <w:r w:rsidRPr="00137062">
        <w:rPr>
          <w:rFonts w:ascii="Arial" w:hAnsi="Arial" w:cs="Arial"/>
          <w:sz w:val="20"/>
          <w:szCs w:val="20"/>
        </w:rPr>
        <w:t xml:space="preserve"> </w:t>
      </w:r>
    </w:p>
    <w:p w:rsidR="007E4DD7" w:rsidRPr="00137062" w:rsidRDefault="007E4DD7" w:rsidP="004442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za cenę łączną brutto: ……………………. zł.</w:t>
      </w:r>
    </w:p>
    <w:p w:rsidR="007E4DD7" w:rsidRPr="00137062" w:rsidRDefault="007E4DD7" w:rsidP="004442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</w:p>
    <w:p w:rsidR="007E4DD7" w:rsidRPr="00137062" w:rsidRDefault="007E4DD7" w:rsidP="007D5C3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Oświadczamy, że w cenie oferty zostały uwzględnione wszystkie koszty wykonania zamówienia </w:t>
      </w:r>
      <w:r>
        <w:rPr>
          <w:rFonts w:ascii="Arial" w:hAnsi="Arial" w:cs="Arial"/>
          <w:sz w:val="20"/>
          <w:szCs w:val="20"/>
        </w:rPr>
        <w:br/>
      </w:r>
      <w:r w:rsidRPr="00137062">
        <w:rPr>
          <w:rFonts w:ascii="Arial" w:hAnsi="Arial" w:cs="Arial"/>
          <w:sz w:val="20"/>
          <w:szCs w:val="20"/>
        </w:rPr>
        <w:t>i realizacji przyszłego świadczenia umownego.</w:t>
      </w: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Zapoznaliśmy się z zapytaniem ofertowym, projektem umowy i nie wnosimy w stosunku do nich żadnych uwag, a w przypadku wyboru naszej oferty podpiszemy umowę zgodnie z projektem umowy w terminie i miejscu wskazanym przez Zamawiającego. </w:t>
      </w: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Stwierdzamy, ze jesteśmy związani niniejszą ofertą przez okres 30 dni od upływu terminu składania ofert. </w:t>
      </w: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Zobowiązujemy się do wykonania zamówienia w terminie oraz w sposób zgodny </w:t>
      </w:r>
      <w:r>
        <w:rPr>
          <w:rFonts w:ascii="Arial" w:hAnsi="Arial" w:cs="Arial"/>
          <w:sz w:val="20"/>
          <w:szCs w:val="20"/>
        </w:rPr>
        <w:br/>
      </w:r>
      <w:r w:rsidRPr="00137062">
        <w:rPr>
          <w:rFonts w:ascii="Arial" w:hAnsi="Arial" w:cs="Arial"/>
          <w:sz w:val="20"/>
          <w:szCs w:val="20"/>
        </w:rPr>
        <w:t xml:space="preserve">z warunkami/parametrami technicznymi i organizacyjnymi określonymi w zapytaniu ofertowym oraz załączniku do niej. </w:t>
      </w: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Osobą ( osobami)  do kontaktów z Zamawiającym odpowiedzialną/ymi za wykonanie zobowiązań  umowy jest/są:</w:t>
      </w:r>
    </w:p>
    <w:p w:rsidR="007E4DD7" w:rsidRPr="00137062" w:rsidRDefault="007E4DD7" w:rsidP="005D2810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7E4DD7" w:rsidRPr="00137062" w:rsidRDefault="007E4DD7" w:rsidP="006B602A">
      <w:pPr>
        <w:ind w:left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(Tel. kontaktowy, fax: zakres odpowiedzialności)</w:t>
      </w:r>
    </w:p>
    <w:p w:rsidR="007E4DD7" w:rsidRPr="00137062" w:rsidRDefault="007E4DD7" w:rsidP="006B602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……………………………………………………………………………………………………………</w:t>
      </w:r>
    </w:p>
    <w:p w:rsidR="007E4DD7" w:rsidRPr="00137062" w:rsidRDefault="007E4DD7" w:rsidP="006B602A">
      <w:pPr>
        <w:ind w:left="36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   (Tel. kontaktowy, fax: zakres odpowiedzialności)</w:t>
      </w: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Niniejsza oferta została złożona na …. kolejno ponumerowanych stronach.</w:t>
      </w: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Załącznikami do oferty są: </w:t>
      </w:r>
    </w:p>
    <w:p w:rsidR="007E4DD7" w:rsidRPr="00137062" w:rsidRDefault="007E4DD7" w:rsidP="006B602A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szczegółowy opis przedmiotu zamówienia,</w:t>
      </w:r>
    </w:p>
    <w:p w:rsidR="007E4DD7" w:rsidRPr="00137062" w:rsidRDefault="007E4DD7" w:rsidP="006B602A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7E4DD7" w:rsidRPr="00137062" w:rsidRDefault="007E4DD7" w:rsidP="006B602A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</w:p>
    <w:p w:rsidR="007E4DD7" w:rsidRPr="00137062" w:rsidRDefault="007E4DD7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Pr="00137062">
        <w:rPr>
          <w:rFonts w:ascii="Arial" w:hAnsi="Arial" w:cs="Arial"/>
          <w:sz w:val="20"/>
          <w:szCs w:val="20"/>
        </w:rPr>
        <w:t xml:space="preserve">                                                         ……………………………………</w:t>
      </w:r>
    </w:p>
    <w:p w:rsidR="007E4DD7" w:rsidRPr="00137062" w:rsidRDefault="007E4DD7" w:rsidP="00137062">
      <w:pPr>
        <w:tabs>
          <w:tab w:val="left" w:pos="2268"/>
          <w:tab w:val="left" w:pos="5245"/>
        </w:tabs>
        <w:ind w:left="5954" w:hanging="5528"/>
        <w:jc w:val="center"/>
        <w:rPr>
          <w:rFonts w:ascii="Arial" w:hAnsi="Arial" w:cs="Arial"/>
          <w:sz w:val="16"/>
          <w:szCs w:val="16"/>
        </w:rPr>
      </w:pPr>
      <w:r w:rsidRPr="00137062">
        <w:rPr>
          <w:rFonts w:ascii="Arial" w:hAnsi="Arial" w:cs="Arial"/>
          <w:sz w:val="16"/>
          <w:szCs w:val="16"/>
        </w:rPr>
        <w:t xml:space="preserve">( Miejscowość, data)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137062">
        <w:rPr>
          <w:rFonts w:ascii="Arial" w:hAnsi="Arial" w:cs="Arial"/>
          <w:sz w:val="16"/>
          <w:szCs w:val="16"/>
        </w:rPr>
        <w:t xml:space="preserve"> (podpis osoby lub osób uprawnionych do   reprezentowania wykonawcy)</w:t>
      </w:r>
    </w:p>
    <w:p w:rsidR="007E4DD7" w:rsidRPr="00137062" w:rsidRDefault="007E4DD7" w:rsidP="006B602A">
      <w:pPr>
        <w:spacing w:before="120"/>
        <w:rPr>
          <w:rFonts w:ascii="Arial" w:hAnsi="Arial" w:cs="Arial"/>
          <w:sz w:val="20"/>
          <w:szCs w:val="20"/>
        </w:rPr>
      </w:pPr>
    </w:p>
    <w:p w:rsidR="007E4DD7" w:rsidRPr="00137062" w:rsidRDefault="007E4DD7" w:rsidP="006B602A">
      <w:pPr>
        <w:rPr>
          <w:rFonts w:ascii="Arial" w:hAnsi="Arial" w:cs="Arial"/>
          <w:sz w:val="20"/>
          <w:szCs w:val="20"/>
        </w:rPr>
      </w:pPr>
    </w:p>
    <w:p w:rsidR="007E4DD7" w:rsidRPr="00137062" w:rsidRDefault="007E4DD7" w:rsidP="006B602A">
      <w:pPr>
        <w:rPr>
          <w:rFonts w:ascii="Arial" w:hAnsi="Arial" w:cs="Arial"/>
          <w:sz w:val="24"/>
          <w:szCs w:val="24"/>
        </w:rPr>
      </w:pPr>
    </w:p>
    <w:p w:rsidR="007E4DD7" w:rsidRPr="00137062" w:rsidRDefault="007E4DD7" w:rsidP="006B602A">
      <w:pPr>
        <w:rPr>
          <w:rFonts w:ascii="Arial" w:hAnsi="Arial" w:cs="Arial"/>
        </w:rPr>
      </w:pPr>
    </w:p>
    <w:p w:rsidR="007E4DD7" w:rsidRPr="00137062" w:rsidRDefault="007E4DD7">
      <w:pPr>
        <w:rPr>
          <w:rFonts w:ascii="Arial" w:hAnsi="Arial" w:cs="Arial"/>
        </w:rPr>
      </w:pPr>
    </w:p>
    <w:sectPr w:rsidR="007E4DD7" w:rsidRPr="00137062" w:rsidSect="005C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02A"/>
    <w:rsid w:val="00034620"/>
    <w:rsid w:val="000A55F3"/>
    <w:rsid w:val="00137062"/>
    <w:rsid w:val="001F72DE"/>
    <w:rsid w:val="002061C2"/>
    <w:rsid w:val="00217F48"/>
    <w:rsid w:val="00224A18"/>
    <w:rsid w:val="0022620F"/>
    <w:rsid w:val="002530EB"/>
    <w:rsid w:val="00263A91"/>
    <w:rsid w:val="002B657C"/>
    <w:rsid w:val="003904D9"/>
    <w:rsid w:val="004442C8"/>
    <w:rsid w:val="00496C39"/>
    <w:rsid w:val="004B74F3"/>
    <w:rsid w:val="005C10EA"/>
    <w:rsid w:val="005D2810"/>
    <w:rsid w:val="00637549"/>
    <w:rsid w:val="006B602A"/>
    <w:rsid w:val="007D5C3B"/>
    <w:rsid w:val="007E4DD7"/>
    <w:rsid w:val="008A1796"/>
    <w:rsid w:val="00901F19"/>
    <w:rsid w:val="009228F7"/>
    <w:rsid w:val="00A44545"/>
    <w:rsid w:val="00D3319A"/>
    <w:rsid w:val="00E447A3"/>
    <w:rsid w:val="00F37506"/>
    <w:rsid w:val="00FD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0E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292</Words>
  <Characters>1758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kszacilowska</cp:lastModifiedBy>
  <cp:revision>13</cp:revision>
  <dcterms:created xsi:type="dcterms:W3CDTF">2013-12-23T12:42:00Z</dcterms:created>
  <dcterms:modified xsi:type="dcterms:W3CDTF">2015-08-05T09:56:00Z</dcterms:modified>
</cp:coreProperties>
</file>